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41CC" w14:textId="77777777" w:rsidR="00000000" w:rsidRDefault="00D5231B">
      <w:pPr>
        <w:rPr>
          <w:sz w:val="36"/>
          <w:szCs w:val="36"/>
        </w:rPr>
      </w:pPr>
      <w:sdt>
        <w:sdtPr>
          <w:rPr>
            <w:sz w:val="36"/>
            <w:szCs w:val="36"/>
          </w:rPr>
          <w:id w:val="1960138884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6"/>
          <w:szCs w:val="36"/>
        </w:rPr>
        <w:t>Last Name (Family)</w:t>
      </w:r>
    </w:p>
    <w:p w14:paraId="79AED818" w14:textId="77777777" w:rsidR="00000000" w:rsidRDefault="00D5231B">
      <w:pPr>
        <w:jc w:val="center"/>
        <w:rPr>
          <w:sz w:val="72"/>
          <w:szCs w:val="72"/>
        </w:rPr>
      </w:pPr>
      <w:r>
        <w:rPr>
          <w:sz w:val="72"/>
          <w:szCs w:val="72"/>
        </w:rPr>
        <w:t>Class Selection Form</w:t>
      </w:r>
    </w:p>
    <w:p w14:paraId="43A4F845" w14:textId="77777777" w:rsidR="00000000" w:rsidRDefault="00D5231B">
      <w:pPr>
        <w:jc w:val="center"/>
        <w:rPr>
          <w:sz w:val="72"/>
          <w:szCs w:val="72"/>
        </w:rPr>
      </w:pPr>
    </w:p>
    <w:p w14:paraId="2AD54A1B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4C35AEF1">
          <v:rect id="_x0000_i1025" style="width:6in;height:1.2pt" o:hralign="center" o:hrstd="t" o:hr="t" fillcolor="#a0a0a0" stroked="f"/>
        </w:pict>
      </w:r>
    </w:p>
    <w:p w14:paraId="5388BBE2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</w:t>
      </w:r>
      <w:sdt>
        <w:sdtPr>
          <w:rPr>
            <w:sz w:val="32"/>
            <w:szCs w:val="32"/>
          </w:rPr>
          <w:alias w:val="First and last name"/>
          <w:tag w:val="First and last name"/>
          <w:id w:val="362641552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 Class   </w:t>
      </w:r>
      <w:sdt>
        <w:sdtPr>
          <w:rPr>
            <w:sz w:val="32"/>
            <w:szCs w:val="32"/>
          </w:rPr>
          <w:alias w:val="Pick from first hour classes"/>
          <w:tag w:val="Pick from first hour classes"/>
          <w:id w:val="-183288779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</w:t>
          </w:r>
          <w:r>
            <w:rPr>
              <w:rStyle w:val="PlaceholderText"/>
            </w:rPr>
            <w:t>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-1113438838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1075350000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1042023555"/>
          <w:placeholder>
            <w:docPart w:val="DefaultPlaceholder_-1854013438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3F9CB148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428529A5">
          <v:rect id="_x0000_i1026" style="width:6in;height:1.2pt" o:hralign="center" o:hrstd="t" o:hr="t" fillcolor="#a0a0a0" stroked="f"/>
        </w:pict>
      </w:r>
    </w:p>
    <w:p w14:paraId="7949EB5F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</w:t>
      </w:r>
      <w:sdt>
        <w:sdtPr>
          <w:rPr>
            <w:sz w:val="32"/>
            <w:szCs w:val="32"/>
          </w:rPr>
          <w:alias w:val="First and Last name"/>
          <w:tag w:val="First and Last name"/>
          <w:id w:val="-333851483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 Class   </w:t>
      </w:r>
      <w:sdt>
        <w:sdtPr>
          <w:rPr>
            <w:sz w:val="32"/>
            <w:szCs w:val="32"/>
          </w:rPr>
          <w:alias w:val="Pick from available 2nd period classes"/>
          <w:tag w:val="Pick from available 2nd period classes"/>
          <w:id w:val="-1939588998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-1183975167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1174997719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</w:t>
          </w:r>
          <w:r>
            <w:rPr>
              <w:rStyle w:val="PlaceholderText"/>
            </w:rPr>
            <w:t>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-874695816"/>
          <w:placeholder>
            <w:docPart w:val="DefaultPlaceholder_-1854013438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23D7A203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099B6D78">
          <v:rect id="_x0000_i1027" style="width:6in;height:1.2pt" o:hralign="center" o:hrstd="t" o:hr="t" fillcolor="#a0a0a0" stroked="f"/>
        </w:pict>
      </w:r>
    </w:p>
    <w:p w14:paraId="226F025E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2015339877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3rd period classes"/>
          <w:tag w:val="Pick from available 3rd period classes"/>
          <w:id w:val="-132640105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</w:t>
          </w:r>
          <w:r>
            <w:rPr>
              <w:rStyle w:val="PlaceholderText"/>
            </w:rPr>
            <w:t>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-86006565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1955937144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1321532638"/>
          <w:placeholder>
            <w:docPart w:val="C5667EA64402450E844726DD3941DF02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17BA893F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2AC355DC">
          <v:rect id="_x0000_i1028" style="width:6in;height:1.2pt" o:hralign="center" o:hrstd="t" o:hr="t" fillcolor="#a0a0a0" stroked="f"/>
        </w:pict>
      </w:r>
    </w:p>
    <w:p w14:paraId="6A2FF918" w14:textId="77777777" w:rsidR="00000000" w:rsidRDefault="00D5231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782386447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4th period classes"/>
          <w:tag w:val="Pick from available 4th period classes"/>
          <w:id w:val="214860396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098293720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1543428333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1203905463"/>
          <w:placeholder>
            <w:docPart w:val="DD4B43CF9FE340499FB0D0A96DA4FE5C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item.</w:t>
          </w:r>
        </w:sdtContent>
      </w:sdt>
    </w:p>
    <w:p w14:paraId="4D740B4C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-2052458558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5th period classes"/>
          <w:tag w:val="Pick from available 5th period classes"/>
          <w:id w:val="957451359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671286352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664851349"/>
          <w:placeholder>
            <w:docPart w:val="DefaultPlaceholder_-1854013440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-676884254"/>
          <w:placeholder>
            <w:docPart w:val="8EFE3DA1BA804F389EC0B5723A50F29B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77E24CEE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22C1946B">
          <v:rect id="_x0000_i1029" style="width:6in;height:1.2pt" o:hralign="center" o:hrstd="t" o:hr="t" fillcolor="#a0a0a0" stroked="f"/>
        </w:pict>
      </w:r>
    </w:p>
    <w:p w14:paraId="3FAE3CFF" w14:textId="77777777" w:rsidR="00000000" w:rsidRDefault="00D5231B">
      <w:pPr>
        <w:rPr>
          <w:sz w:val="32"/>
          <w:szCs w:val="32"/>
        </w:rPr>
      </w:pPr>
    </w:p>
    <w:p w14:paraId="1A66EA44" w14:textId="77777777" w:rsidR="00000000" w:rsidRDefault="00D5231B">
      <w:pPr>
        <w:jc w:val="center"/>
        <w:rPr>
          <w:sz w:val="36"/>
          <w:szCs w:val="36"/>
        </w:rPr>
      </w:pPr>
      <w:r>
        <w:rPr>
          <w:sz w:val="36"/>
          <w:szCs w:val="36"/>
        </w:rPr>
        <w:t>Second Student</w:t>
      </w:r>
    </w:p>
    <w:p w14:paraId="7935EE31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776788E3">
          <v:rect id="_x0000_i1030" style="width:6in;height:1.2pt" o:hralign="center" o:hrstd="t" o:hr="t" fillcolor="#a0a0a0" stroked="f"/>
        </w:pict>
      </w:r>
    </w:p>
    <w:p w14:paraId="24FFD68C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</w:t>
      </w:r>
      <w:sdt>
        <w:sdtPr>
          <w:rPr>
            <w:sz w:val="32"/>
            <w:szCs w:val="32"/>
          </w:rPr>
          <w:alias w:val="First and last name"/>
          <w:tag w:val="First and last name"/>
          <w:id w:val="724728148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 Class   </w:t>
      </w:r>
      <w:sdt>
        <w:sdtPr>
          <w:rPr>
            <w:sz w:val="32"/>
            <w:szCs w:val="32"/>
          </w:rPr>
          <w:alias w:val="Pick from first hour classes"/>
          <w:tag w:val="Pick from first hour classes"/>
          <w:id w:val="-664322507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</w:t>
          </w:r>
          <w:r>
            <w:rPr>
              <w:rStyle w:val="PlaceholderText"/>
            </w:rPr>
            <w:t>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-727371606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816003496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952448200"/>
          <w:placeholder>
            <w:docPart w:val="D63A5AD3691F4156AB236DB2C90B841E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05D67F5F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59FB5942">
          <v:rect id="_x0000_i1031" style="width:6in;height:1.2pt" o:hralign="center" o:hrstd="t" o:hr="t" fillcolor="#a0a0a0" stroked="f"/>
        </w:pict>
      </w:r>
    </w:p>
    <w:p w14:paraId="10E11012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</w:t>
      </w:r>
      <w:sdt>
        <w:sdtPr>
          <w:rPr>
            <w:sz w:val="32"/>
            <w:szCs w:val="32"/>
          </w:rPr>
          <w:alias w:val="First and Last name"/>
          <w:tag w:val="First and Last name"/>
          <w:id w:val="987280971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 Class   </w:t>
      </w:r>
      <w:sdt>
        <w:sdtPr>
          <w:rPr>
            <w:sz w:val="32"/>
            <w:szCs w:val="32"/>
          </w:rPr>
          <w:alias w:val="Pick from available 2nd period classes"/>
          <w:tag w:val="Pick from available 2nd period classes"/>
          <w:id w:val="-2105325649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345208306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2141878723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1030305085"/>
          <w:placeholder>
            <w:docPart w:val="D63A5AD3691F4156AB236DB2C90B841E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</w:t>
          </w:r>
          <w:r>
            <w:rPr>
              <w:rStyle w:val="PlaceholderText"/>
            </w:rPr>
            <w:t>.</w:t>
          </w:r>
        </w:sdtContent>
      </w:sdt>
    </w:p>
    <w:p w14:paraId="25322AA1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1A9C2F4A">
          <v:rect id="_x0000_i1032" style="width:6in;height:1.2pt" o:hralign="center" o:hrstd="t" o:hr="t" fillcolor="#a0a0a0" stroked="f"/>
        </w:pict>
      </w:r>
    </w:p>
    <w:p w14:paraId="109A1CC9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-1423644242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3rd period classes"/>
          <w:tag w:val="Pick from available 3rd period classes"/>
          <w:id w:val="776519588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493211673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7259393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342817463"/>
          <w:placeholder>
            <w:docPart w:val="FCD087661FF745A2B7509AF72A4B4ED8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034F0AA3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74CEFC73">
          <v:rect id="_x0000_i1033" style="width:6in;height:1.2pt" o:hralign="center" o:hrstd="t" o:hr="t" fillcolor="#a0a0a0" stroked="f"/>
        </w:pict>
      </w:r>
    </w:p>
    <w:p w14:paraId="0A57CADD" w14:textId="77777777" w:rsidR="00000000" w:rsidRDefault="00D5231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-1325192745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4th period classes"/>
          <w:tag w:val="Pick from available 4th period classes"/>
          <w:id w:val="1720630130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929154659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2123142534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302433300"/>
          <w:placeholder>
            <w:docPart w:val="2135727C9C63450F8952D10BC6E6B28C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650E23E0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-1690447090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5th period classes"/>
          <w:tag w:val="Pick from available 5th period classes"/>
          <w:id w:val="1002241634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589889370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159778743"/>
          <w:placeholder>
            <w:docPart w:val="92614C1625B249CE9D94107EA54E5A81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-2020843705"/>
          <w:placeholder>
            <w:docPart w:val="E1CEA33660E149B6AEA78E88DD5336A9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6A8343EC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43B7CE6C">
          <v:rect id="_x0000_i1034" style="width:6in;height:1.2pt" o:hralign="center" o:hrstd="t" o:hr="t" fillcolor="#a0a0a0" stroked="f"/>
        </w:pict>
      </w:r>
    </w:p>
    <w:p w14:paraId="48D19372" w14:textId="77777777" w:rsidR="00000000" w:rsidRDefault="00D5231B">
      <w:pPr>
        <w:rPr>
          <w:sz w:val="32"/>
          <w:szCs w:val="32"/>
        </w:rPr>
      </w:pPr>
    </w:p>
    <w:p w14:paraId="2B1246AB" w14:textId="77777777" w:rsidR="00000000" w:rsidRDefault="00D5231B">
      <w:pPr>
        <w:jc w:val="center"/>
        <w:rPr>
          <w:sz w:val="36"/>
          <w:szCs w:val="36"/>
        </w:rPr>
      </w:pPr>
      <w:r>
        <w:rPr>
          <w:sz w:val="36"/>
          <w:szCs w:val="36"/>
        </w:rPr>
        <w:t>Third Student</w:t>
      </w:r>
    </w:p>
    <w:p w14:paraId="772DE82F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7D76EECE">
          <v:rect id="_x0000_i1035" style="width:6in;height:1.2pt" o:hralign="center" o:hrstd="t" o:hr="t" fillcolor="#a0a0a0" stroked="f"/>
        </w:pict>
      </w:r>
    </w:p>
    <w:p w14:paraId="373139A7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</w:t>
      </w:r>
      <w:sdt>
        <w:sdtPr>
          <w:rPr>
            <w:sz w:val="32"/>
            <w:szCs w:val="32"/>
          </w:rPr>
          <w:alias w:val="First and last name"/>
          <w:tag w:val="First and last name"/>
          <w:id w:val="670452971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 Class   </w:t>
      </w:r>
      <w:sdt>
        <w:sdtPr>
          <w:rPr>
            <w:sz w:val="32"/>
            <w:szCs w:val="32"/>
          </w:rPr>
          <w:alias w:val="Pick from first hour classes"/>
          <w:tag w:val="Pick from first hour classes"/>
          <w:id w:val="495082395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</w:t>
          </w:r>
          <w:r>
            <w:rPr>
              <w:rStyle w:val="PlaceholderText"/>
            </w:rPr>
            <w:t>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-1289579384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1965727934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-1149445882"/>
          <w:placeholder>
            <w:docPart w:val="31E1AA2C675F48309E1A0E24FA8D3C5F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767D88C4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56B4526A">
          <v:rect id="_x0000_i1036" style="width:6in;height:1.2pt" o:hralign="center" o:hrstd="t" o:hr="t" fillcolor="#a0a0a0" stroked="f"/>
        </w:pict>
      </w:r>
    </w:p>
    <w:p w14:paraId="48F4C3E2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>Stud</w:t>
      </w:r>
      <w:r>
        <w:rPr>
          <w:sz w:val="32"/>
          <w:szCs w:val="32"/>
        </w:rPr>
        <w:t xml:space="preserve">ent Name   </w:t>
      </w:r>
      <w:sdt>
        <w:sdtPr>
          <w:rPr>
            <w:sz w:val="32"/>
            <w:szCs w:val="32"/>
          </w:rPr>
          <w:alias w:val="First and Last name"/>
          <w:tag w:val="First and Last name"/>
          <w:id w:val="679165700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 Class   </w:t>
      </w:r>
      <w:sdt>
        <w:sdtPr>
          <w:rPr>
            <w:sz w:val="32"/>
            <w:szCs w:val="32"/>
          </w:rPr>
          <w:alias w:val="Pick from available 2nd period classes"/>
          <w:tag w:val="Pick from available 2nd period classes"/>
          <w:id w:val="-902301139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-1503666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88364242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1598906445"/>
          <w:placeholder>
            <w:docPart w:val="31E1AA2C675F48309E1A0E24FA8D3C5F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710B9887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5ECA96D4">
          <v:rect id="_x0000_i1037" style="width:6in;height:1.2pt" o:hralign="center" o:hrstd="t" o:hr="t" fillcolor="#a0a0a0" stroked="f"/>
        </w:pict>
      </w:r>
    </w:p>
    <w:p w14:paraId="64E774AB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-1080137372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3rd period classes"/>
          <w:tag w:val="Pick from available 3rd period classes"/>
          <w:id w:val="1784610683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935088562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871844413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1891756957"/>
          <w:placeholder>
            <w:docPart w:val="990B7BF1BB72499BA68A2105E3A45464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1E73A741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1D09398E">
          <v:rect id="_x0000_i1038" style="width:6in;height:1.2pt" o:hralign="center" o:hrstd="t" o:hr="t" fillcolor="#a0a0a0" stroked="f"/>
        </w:pict>
      </w:r>
    </w:p>
    <w:p w14:paraId="55E42800" w14:textId="77777777" w:rsidR="00000000" w:rsidRDefault="00D5231B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1192029943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4th period classes"/>
          <w:tag w:val="Pick from available 4th period classes"/>
          <w:id w:val="-115227140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-1286116565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1460638036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515666762"/>
          <w:placeholder>
            <w:docPart w:val="AFFFD70C8E6F441BB9D73244F9C3E976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2CDF7B77" w14:textId="77777777" w:rsidR="00000000" w:rsidRDefault="00D5231B">
      <w:pPr>
        <w:rPr>
          <w:sz w:val="32"/>
          <w:szCs w:val="32"/>
        </w:rPr>
      </w:pPr>
      <w:r>
        <w:rPr>
          <w:sz w:val="32"/>
          <w:szCs w:val="32"/>
        </w:rPr>
        <w:t xml:space="preserve">Student Name    </w:t>
      </w:r>
      <w:sdt>
        <w:sdtPr>
          <w:rPr>
            <w:sz w:val="32"/>
            <w:szCs w:val="32"/>
          </w:rPr>
          <w:alias w:val="First and Last Name"/>
          <w:tag w:val="First and Last Name"/>
          <w:id w:val="1041180626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</w:t>
          </w:r>
          <w:r>
            <w:rPr>
              <w:rStyle w:val="PlaceholderText"/>
            </w:rPr>
            <w:t xml:space="preserve"> here to enter text.</w:t>
          </w:r>
        </w:sdtContent>
      </w:sdt>
      <w:r>
        <w:rPr>
          <w:sz w:val="32"/>
          <w:szCs w:val="32"/>
        </w:rPr>
        <w:t xml:space="preserve">               Class   </w:t>
      </w:r>
      <w:sdt>
        <w:sdtPr>
          <w:rPr>
            <w:sz w:val="32"/>
            <w:szCs w:val="32"/>
          </w:rPr>
          <w:alias w:val="Pick from available 5th period classes"/>
          <w:tag w:val="Pick from available 5th period classes"/>
          <w:id w:val="20525100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Teacher </w:t>
      </w:r>
      <w:sdt>
        <w:sdtPr>
          <w:rPr>
            <w:sz w:val="32"/>
            <w:szCs w:val="32"/>
          </w:rPr>
          <w:alias w:val="First and Last name"/>
          <w:tag w:val="First and Last name"/>
          <w:id w:val="1315370314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      Time </w:t>
      </w:r>
      <w:sdt>
        <w:sdtPr>
          <w:rPr>
            <w:sz w:val="32"/>
            <w:szCs w:val="32"/>
          </w:rPr>
          <w:id w:val="-1948303875"/>
          <w:placeholder>
            <w:docPart w:val="776A89D85A7E46C6B950C8937E2276FF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</w:rPr>
        <w:t xml:space="preserve"> Duration </w:t>
      </w:r>
      <w:sdt>
        <w:sdtPr>
          <w:rPr>
            <w:sz w:val="32"/>
            <w:szCs w:val="32"/>
          </w:rPr>
          <w:alias w:val="Class length"/>
          <w:tag w:val="Class length"/>
          <w:id w:val="1909489918"/>
          <w:placeholder>
            <w:docPart w:val="019C09E10A794C18B52BB9D53CF1E815"/>
          </w:placeholder>
          <w:showingPlcHdr/>
          <w:dropDownList>
            <w:listItem w:value="Choose an item."/>
            <w:listItem w:displayText="a) one hour" w:value="a) one hour"/>
            <w:listItem w:displayText="b) two hours" w:value="b) two hours"/>
            <w:listItem w:displayText="c) three hours" w:value="c) three hours"/>
            <w:listItem w:displayText="d) four hours" w:value="d) four hours"/>
            <w:listItem w:displayText="e) all day" w:value="e) all day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14:paraId="14905A8D" w14:textId="77777777" w:rsidR="00000000" w:rsidRDefault="00D5231B">
      <w:pPr>
        <w:jc w:val="center"/>
        <w:rPr>
          <w:sz w:val="32"/>
          <w:szCs w:val="32"/>
        </w:rPr>
      </w:pPr>
      <w:r>
        <w:rPr>
          <w:sz w:val="32"/>
          <w:szCs w:val="32"/>
        </w:rPr>
        <w:pict w14:anchorId="05F1BDB4">
          <v:rect id="_x0000_i1039" style="width:6in;height:1.2pt" o:hralign="center" o:hrstd="t" o:hr="t" fillcolor="#a0a0a0" stroked="f"/>
        </w:pict>
      </w:r>
    </w:p>
    <w:p w14:paraId="00EE904B" w14:textId="77777777" w:rsidR="00000000" w:rsidRDefault="00D5231B">
      <w:pPr>
        <w:rPr>
          <w:sz w:val="32"/>
          <w:szCs w:val="32"/>
        </w:rPr>
      </w:pPr>
    </w:p>
    <w:p w14:paraId="5B224225" w14:textId="77777777" w:rsidR="00000000" w:rsidRDefault="00D5231B">
      <w:pPr>
        <w:rPr>
          <w:sz w:val="32"/>
          <w:szCs w:val="32"/>
        </w:rPr>
      </w:pPr>
    </w:p>
    <w:p w14:paraId="4C50686C" w14:textId="77777777" w:rsidR="00000000" w:rsidRDefault="00D5231B">
      <w:pPr>
        <w:rPr>
          <w:sz w:val="32"/>
          <w:szCs w:val="32"/>
        </w:rPr>
      </w:pPr>
    </w:p>
    <w:p w14:paraId="43C2DA84" w14:textId="77777777" w:rsidR="00000000" w:rsidRDefault="00D5231B">
      <w:pPr>
        <w:rPr>
          <w:sz w:val="32"/>
          <w:szCs w:val="32"/>
        </w:rPr>
      </w:pPr>
    </w:p>
    <w:p w14:paraId="2545C748" w14:textId="77777777" w:rsidR="00000000" w:rsidRDefault="00D5231B">
      <w:pPr>
        <w:rPr>
          <w:sz w:val="32"/>
          <w:szCs w:val="32"/>
        </w:rPr>
      </w:pPr>
    </w:p>
    <w:p w14:paraId="00FADA05" w14:textId="77777777" w:rsidR="00000000" w:rsidRDefault="00D5231B">
      <w:pPr>
        <w:rPr>
          <w:sz w:val="32"/>
          <w:szCs w:val="32"/>
        </w:rPr>
      </w:pPr>
    </w:p>
    <w:p w14:paraId="328AA285" w14:textId="77777777" w:rsidR="00000000" w:rsidRDefault="00D5231B">
      <w:pPr>
        <w:rPr>
          <w:sz w:val="32"/>
          <w:szCs w:val="32"/>
        </w:rPr>
      </w:pPr>
    </w:p>
    <w:p w14:paraId="0B89A4B5" w14:textId="77777777" w:rsidR="00000000" w:rsidRDefault="00D5231B">
      <w:pPr>
        <w:rPr>
          <w:sz w:val="32"/>
          <w:szCs w:val="32"/>
        </w:rPr>
      </w:pPr>
    </w:p>
    <w:p w14:paraId="3A80714F" w14:textId="77777777" w:rsidR="00000000" w:rsidRDefault="00D5231B">
      <w:pPr>
        <w:rPr>
          <w:sz w:val="32"/>
          <w:szCs w:val="32"/>
        </w:rPr>
      </w:pPr>
    </w:p>
    <w:p w14:paraId="6C87B2B5" w14:textId="77777777" w:rsidR="00000000" w:rsidRDefault="00D5231B">
      <w:pPr>
        <w:rPr>
          <w:sz w:val="32"/>
          <w:szCs w:val="32"/>
        </w:rPr>
      </w:pPr>
    </w:p>
    <w:p w14:paraId="2CDFCB88" w14:textId="77777777" w:rsidR="00000000" w:rsidRDefault="00D5231B">
      <w:pPr>
        <w:rPr>
          <w:sz w:val="32"/>
          <w:szCs w:val="32"/>
        </w:rPr>
      </w:pPr>
    </w:p>
    <w:p w14:paraId="208FEAF6" w14:textId="77777777" w:rsidR="00D5231B" w:rsidRDefault="00D5231B">
      <w:pPr>
        <w:rPr>
          <w:sz w:val="32"/>
          <w:szCs w:val="32"/>
        </w:rPr>
      </w:pPr>
    </w:p>
    <w:sectPr w:rsidR="00D523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5D"/>
    <w:rsid w:val="008A2D71"/>
    <w:rsid w:val="00D5231B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2E18B"/>
  <w15:chartTrackingRefBased/>
  <w15:docId w15:val="{4BBF5151-D312-428B-B3E8-116AC679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01C2-B198-4932-AA9A-D7B8F6FA2C50}"/>
      </w:docPartPr>
      <w:docPartBody>
        <w:p w:rsidR="00000000" w:rsidRDefault="00257EBF">
          <w:pPr>
            <w:pStyle w:val="DefaultPlaceholder-1854013440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Clic</w:t>
          </w: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983A-4617-4D3B-B199-36FDA1822870}"/>
      </w:docPartPr>
      <w:docPartBody>
        <w:p w:rsidR="00000000" w:rsidRDefault="00257EBF">
          <w:pPr>
            <w:pStyle w:val="DefaultPlaceholder-1854013438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C5667EA64402450E844726DD3941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56F5-FB3F-4CD6-94E0-FC7B44ED5D26}"/>
      </w:docPartPr>
      <w:docPartBody>
        <w:p w:rsidR="00000000" w:rsidRDefault="00257EBF">
          <w:pPr>
            <w:pStyle w:val="C5667EA64402450E844726DD3941DF02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DD4B43CF9FE340499FB0D0A96DA4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A84B-191F-491D-9879-F218E59024A2}"/>
      </w:docPartPr>
      <w:docPartBody>
        <w:p w:rsidR="00000000" w:rsidRDefault="00257EBF">
          <w:pPr>
            <w:pStyle w:val="DD4B43CF9FE340499FB0D0A96DA4FE5C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8EFE3DA1BA804F389EC0B5723A50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AFFD-2813-404A-B6C2-1B3BC8367DE6}"/>
      </w:docPartPr>
      <w:docPartBody>
        <w:p w:rsidR="00000000" w:rsidRDefault="00257EBF">
          <w:pPr>
            <w:pStyle w:val="8EFE3DA1BA804F389EC0B5723A50F29B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92614C1625B249CE9D94107EA54E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015B-4EC7-48FC-8985-3FCCE4FF9E32}"/>
      </w:docPartPr>
      <w:docPartBody>
        <w:p w:rsidR="00000000" w:rsidRDefault="00257EBF">
          <w:pPr>
            <w:pStyle w:val="92614C1625B249CE9D94107EA54E5A81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63A5AD3691F4156AB236DB2C90B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7C88-A81B-4E70-B338-5AA5C5DDF193}"/>
      </w:docPartPr>
      <w:docPartBody>
        <w:p w:rsidR="00000000" w:rsidRDefault="00257EBF">
          <w:pPr>
            <w:pStyle w:val="D63A5AD3691F4156AB236DB2C90B841E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FCD087661FF745A2B7509AF72A4B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1BE9-1F33-4216-958D-32C0E8DB2007}"/>
      </w:docPartPr>
      <w:docPartBody>
        <w:p w:rsidR="00000000" w:rsidRDefault="00257EBF">
          <w:pPr>
            <w:pStyle w:val="FCD087661FF745A2B7509AF72A4B4ED8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2135727C9C63450F8952D10BC6E6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E839-68E2-4EDF-90F0-1C453ED3A161}"/>
      </w:docPartPr>
      <w:docPartBody>
        <w:p w:rsidR="00000000" w:rsidRDefault="00257EBF">
          <w:pPr>
            <w:pStyle w:val="2135727C9C63450F8952D10BC6E6B28C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E1CEA33660E149B6AEA78E88DD53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6B7C-894D-4C79-B5EF-11A4A63D6928}"/>
      </w:docPartPr>
      <w:docPartBody>
        <w:p w:rsidR="00000000" w:rsidRDefault="00257EBF">
          <w:pPr>
            <w:pStyle w:val="E1CEA33660E149B6AEA78E88DD5336A9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776A89D85A7E46C6B950C8937E227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0B21-35BB-45EA-B59C-22C1BE01D159}"/>
      </w:docPartPr>
      <w:docPartBody>
        <w:p w:rsidR="00000000" w:rsidRDefault="00257EBF">
          <w:pPr>
            <w:pStyle w:val="776A89D85A7E46C6B950C8937E2276FF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1E1AA2C675F48309E1A0E24FA8D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8DED2-A3AB-42A1-A434-890F6B0BC4AE}"/>
      </w:docPartPr>
      <w:docPartBody>
        <w:p w:rsidR="00000000" w:rsidRDefault="00257EBF">
          <w:pPr>
            <w:pStyle w:val="31E1AA2C675F48309E1A0E24FA8D3C5F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990B7BF1BB72499BA68A2105E3A4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B3325-5FD8-4A77-9D13-BBA1FC2B3C8D}"/>
      </w:docPartPr>
      <w:docPartBody>
        <w:p w:rsidR="00000000" w:rsidRDefault="00257EBF">
          <w:pPr>
            <w:pStyle w:val="990B7BF1BB72499BA68A2105E3A45464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AFFFD70C8E6F441BB9D73244F9C3E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1629-C62E-41FE-BB61-3DCD6EE2ECC2}"/>
      </w:docPartPr>
      <w:docPartBody>
        <w:p w:rsidR="00000000" w:rsidRDefault="00257EBF">
          <w:pPr>
            <w:pStyle w:val="AFFFD70C8E6F441BB9D73244F9C3E976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  <w:docPart>
      <w:docPartPr>
        <w:name w:val="019C09E10A794C18B52BB9D53CF1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7017B-FA43-451E-A5E3-61C201B46B49}"/>
      </w:docPartPr>
      <w:docPartBody>
        <w:p w:rsidR="00000000" w:rsidRDefault="00257EBF">
          <w:pPr>
            <w:pStyle w:val="019C09E10A794C18B52BB9D53CF1E815"/>
          </w:pPr>
          <w:r>
            <w:rPr>
              <w:rStyle w:val="PlaceholderText"/>
              <w:rFonts w:asciiTheme="minorHAnsi" w:hAnsiTheme="minorHAnsi" w:cstheme="minorBidi"/>
              <w:color w:val="808080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BF"/>
    <w:rsid w:val="002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efaultPlaceholder-1854013440">
    <w:name w:val="DefaultPlaceholder_-18540134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Placeholder-1854013438">
    <w:name w:val="DefaultPlaceholder_-1854013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667EA64402450E844726DD3941DF02">
    <w:name w:val="C5667EA64402450E844726DD3941DF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D4B43CF9FE340499FB0D0A96DA4FE5C">
    <w:name w:val="DD4B43CF9FE340499FB0D0A96DA4FE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EFE3DA1BA804F389EC0B5723A50F29B">
    <w:name w:val="8EFE3DA1BA804F389EC0B5723A50F29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614C1625B249CE9D94107EA54E5A81">
    <w:name w:val="92614C1625B249CE9D94107EA54E5A8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63A5AD3691F4156AB236DB2C90B841E">
    <w:name w:val="D63A5AD3691F4156AB236DB2C90B84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CD087661FF745A2B7509AF72A4B4ED8">
    <w:name w:val="FCD087661FF745A2B7509AF72A4B4E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35727C9C63450F8952D10BC6E6B28C">
    <w:name w:val="2135727C9C63450F8952D10BC6E6B2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1CEA33660E149B6AEA78E88DD5336A9">
    <w:name w:val="E1CEA33660E149B6AEA78E88DD5336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76A89D85A7E46C6B950C8937E2276FF">
    <w:name w:val="776A89D85A7E46C6B950C8937E2276F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1E1AA2C675F48309E1A0E24FA8D3C5F">
    <w:name w:val="31E1AA2C675F48309E1A0E24FA8D3C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0B7BF1BB72499BA68A2105E3A45464">
    <w:name w:val="990B7BF1BB72499BA68A2105E3A454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D70C8E6F441BB9D73244F9C3E976">
    <w:name w:val="AFFFD70C8E6F441BB9D73244F9C3E9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19C09E10A794C18B52BB9D53CF1E815">
    <w:name w:val="019C09E10A794C18B52BB9D53CF1E81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Ginocchio</dc:creator>
  <cp:keywords/>
  <dc:description/>
  <cp:lastModifiedBy>Shawna Ginocchio</cp:lastModifiedBy>
  <cp:revision>2</cp:revision>
  <dcterms:created xsi:type="dcterms:W3CDTF">2022-04-14T04:18:00Z</dcterms:created>
  <dcterms:modified xsi:type="dcterms:W3CDTF">2022-04-14T04:18:00Z</dcterms:modified>
</cp:coreProperties>
</file>